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5DEBE085" w:rsidR="000C4EFD" w:rsidRPr="000C4EFD" w:rsidRDefault="003717FC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H16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Here as in Heaven</w:t>
      </w:r>
    </w:p>
    <w:p w14:paraId="09E46433" w14:textId="77777777" w:rsidR="000C4EFD" w:rsidRPr="000C4EFD" w:rsidRDefault="000C4EFD" w:rsidP="008254B5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184CAC9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[Verse 1]</w:t>
      </w:r>
    </w:p>
    <w:p w14:paraId="4E644966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1C1EF16" w14:textId="13F526A4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 xml:space="preserve">The atmosphere is changing </w:t>
      </w:r>
      <w:proofErr w:type="gramStart"/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now</w:t>
      </w:r>
      <w:proofErr w:type="gramEnd"/>
    </w:p>
    <w:p w14:paraId="61ECFB54" w14:textId="0489B64B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For the Spirit of the Lord is here</w:t>
      </w:r>
    </w:p>
    <w:p w14:paraId="5BE1837B" w14:textId="06DE9689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The evidence is all around</w:t>
      </w:r>
    </w:p>
    <w:p w14:paraId="7C59024B" w14:textId="0AB11D70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That the Spirit of the Lord is here</w:t>
      </w:r>
    </w:p>
    <w:p w14:paraId="5FBBE687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687A67A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5D0A8390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4A903C0" w14:textId="21535ACB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Overflow in this place</w:t>
      </w:r>
    </w:p>
    <w:p w14:paraId="6F5443BD" w14:textId="3AC1836E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 xml:space="preserve">Fill our hearts with your </w:t>
      </w:r>
      <w:proofErr w:type="gramStart"/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love</w:t>
      </w:r>
      <w:proofErr w:type="gramEnd"/>
    </w:p>
    <w:p w14:paraId="3444CB42" w14:textId="0C5D430B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 xml:space="preserve">Your love, surrounds </w:t>
      </w:r>
      <w:proofErr w:type="gramStart"/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us</w:t>
      </w:r>
      <w:proofErr w:type="gramEnd"/>
    </w:p>
    <w:p w14:paraId="19EC6049" w14:textId="1F978879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You’re the reason we came,</w:t>
      </w:r>
    </w:p>
    <w:p w14:paraId="718F8986" w14:textId="30C9008C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to encounter your love</w:t>
      </w:r>
    </w:p>
    <w:p w14:paraId="34FD47B7" w14:textId="2B061361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 xml:space="preserve">Your love, surrounds </w:t>
      </w:r>
      <w:proofErr w:type="gramStart"/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us</w:t>
      </w:r>
      <w:proofErr w:type="gramEnd"/>
    </w:p>
    <w:p w14:paraId="00139A41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B11706E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[Bridge]</w:t>
      </w:r>
    </w:p>
    <w:p w14:paraId="3712E402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FFEC78E" w14:textId="7244D82E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 xml:space="preserve">Spirit of God fall fresh on </w:t>
      </w:r>
      <w:proofErr w:type="gramStart"/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us</w:t>
      </w:r>
      <w:proofErr w:type="gramEnd"/>
    </w:p>
    <w:p w14:paraId="46789920" w14:textId="185A13AC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 xml:space="preserve">We need your </w:t>
      </w:r>
      <w:proofErr w:type="gramStart"/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presence</w:t>
      </w:r>
      <w:proofErr w:type="gramEnd"/>
    </w:p>
    <w:p w14:paraId="147C8F77" w14:textId="7B545E5A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 xml:space="preserve">Your kingdom come, your will be </w:t>
      </w:r>
      <w:proofErr w:type="gramStart"/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done</w:t>
      </w:r>
      <w:proofErr w:type="gramEnd"/>
    </w:p>
    <w:p w14:paraId="3AA636BA" w14:textId="239ABAB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Here as in heaven</w:t>
      </w:r>
    </w:p>
    <w:p w14:paraId="10578D59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9D63925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[Verse 2/Ending]</w:t>
      </w:r>
    </w:p>
    <w:p w14:paraId="7A5B018D" w14:textId="77777777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6B6D77D" w14:textId="6412CB54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 xml:space="preserve">A miracle can happen </w:t>
      </w:r>
      <w:proofErr w:type="gramStart"/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now</w:t>
      </w:r>
      <w:proofErr w:type="gramEnd"/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</w:p>
    <w:p w14:paraId="4DF21BB6" w14:textId="23DD449D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For the Spirit of the Lord is here</w:t>
      </w:r>
    </w:p>
    <w:p w14:paraId="02BB664F" w14:textId="182185C6" w:rsidR="003717FC" w:rsidRPr="003717FC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The evidence is all around</w:t>
      </w:r>
    </w:p>
    <w:p w14:paraId="4387D15A" w14:textId="30A19181" w:rsidR="008B5E9D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3717FC">
        <w:rPr>
          <w:rFonts w:eastAsia="Times New Roman" w:cs="Courier New"/>
          <w:color w:val="000000"/>
          <w:spacing w:val="-1"/>
          <w:sz w:val="22"/>
          <w:szCs w:val="20"/>
        </w:rPr>
        <w:t>That the Spirit of the Lord is here</w:t>
      </w:r>
    </w:p>
    <w:p w14:paraId="62D956F5" w14:textId="77777777" w:rsidR="003717FC" w:rsidRPr="000C4EFD" w:rsidRDefault="003717FC" w:rsidP="003717F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3717F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C4EFD"/>
    <w:rsid w:val="00184768"/>
    <w:rsid w:val="002815CA"/>
    <w:rsid w:val="003717FC"/>
    <w:rsid w:val="004012DF"/>
    <w:rsid w:val="00533EC9"/>
    <w:rsid w:val="00724A65"/>
    <w:rsid w:val="007B61E0"/>
    <w:rsid w:val="008254B5"/>
    <w:rsid w:val="008B5E9D"/>
    <w:rsid w:val="008D4058"/>
    <w:rsid w:val="00A8390C"/>
    <w:rsid w:val="00AB5C96"/>
    <w:rsid w:val="00B36DC6"/>
    <w:rsid w:val="00BE3D1D"/>
    <w:rsid w:val="00D52021"/>
    <w:rsid w:val="00DA7145"/>
    <w:rsid w:val="00DF384E"/>
    <w:rsid w:val="00E612C7"/>
    <w:rsid w:val="00F640AC"/>
    <w:rsid w:val="00F75707"/>
    <w:rsid w:val="00FB5875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16</cp:revision>
  <cp:lastPrinted>2019-11-03T13:33:00Z</cp:lastPrinted>
  <dcterms:created xsi:type="dcterms:W3CDTF">2017-08-06T12:08:00Z</dcterms:created>
  <dcterms:modified xsi:type="dcterms:W3CDTF">2023-06-30T02:15:00Z</dcterms:modified>
</cp:coreProperties>
</file>